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2" w:rsidRDefault="00B04762">
      <w:pPr>
        <w:spacing w:before="15" w:line="200" w:lineRule="exact"/>
        <w:sectPr w:rsidR="00B04762">
          <w:pgSz w:w="12240" w:h="15840"/>
          <w:pgMar w:top="560" w:right="720" w:bottom="280" w:left="1300" w:header="720" w:footer="720" w:gutter="0"/>
          <w:cols w:space="72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unnamed" style="position:absolute;margin-left:9pt;margin-top:9pt;width:89.25pt;height:68.25pt;z-index:251664384;visibility:visible">
            <v:imagedata r:id="rId5" o:title=""/>
            <w10:wrap type="square"/>
          </v:shape>
        </w:pict>
      </w:r>
    </w:p>
    <w:p w:rsidR="00B04762" w:rsidRDefault="00B04762">
      <w:pPr>
        <w:spacing w:before="4" w:line="260" w:lineRule="exact"/>
        <w:rPr>
          <w:sz w:val="26"/>
          <w:szCs w:val="26"/>
        </w:rPr>
      </w:pPr>
    </w:p>
    <w:p w:rsidR="00B04762" w:rsidRDefault="00B04762" w:rsidP="00493168">
      <w:pPr>
        <w:ind w:left="3089" w:right="-51"/>
        <w:jc w:val="right"/>
        <w:rPr>
          <w:sz w:val="36"/>
          <w:szCs w:val="36"/>
        </w:rPr>
      </w:pPr>
      <w:r>
        <w:rPr>
          <w:b/>
          <w:spacing w:val="1"/>
          <w:sz w:val="36"/>
          <w:szCs w:val="36"/>
        </w:rPr>
        <w:t>PH</w:t>
      </w:r>
      <w:r>
        <w:rPr>
          <w:b/>
          <w:spacing w:val="-1"/>
          <w:sz w:val="36"/>
          <w:szCs w:val="36"/>
        </w:rPr>
        <w:t>I</w:t>
      </w:r>
      <w:r>
        <w:rPr>
          <w:b/>
          <w:sz w:val="36"/>
          <w:szCs w:val="36"/>
        </w:rPr>
        <w:t>ẾU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T</w:t>
      </w:r>
      <w:r>
        <w:rPr>
          <w:b/>
          <w:spacing w:val="1"/>
          <w:sz w:val="36"/>
          <w:szCs w:val="36"/>
        </w:rPr>
        <w:t>HÔ</w:t>
      </w:r>
      <w:r>
        <w:rPr>
          <w:b/>
          <w:spacing w:val="-3"/>
          <w:sz w:val="36"/>
          <w:szCs w:val="36"/>
        </w:rPr>
        <w:t>N</w:t>
      </w:r>
      <w:r>
        <w:rPr>
          <w:b/>
          <w:sz w:val="36"/>
          <w:szCs w:val="36"/>
        </w:rPr>
        <w:t>G</w:t>
      </w:r>
      <w:r>
        <w:rPr>
          <w:b/>
          <w:spacing w:val="-11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T</w:t>
      </w:r>
      <w:r>
        <w:rPr>
          <w:b/>
          <w:spacing w:val="-1"/>
          <w:w w:val="99"/>
          <w:sz w:val="36"/>
          <w:szCs w:val="36"/>
        </w:rPr>
        <w:t>I</w:t>
      </w:r>
      <w:r>
        <w:rPr>
          <w:b/>
          <w:w w:val="99"/>
          <w:sz w:val="36"/>
          <w:szCs w:val="36"/>
        </w:rPr>
        <w:t>N</w:t>
      </w:r>
    </w:p>
    <w:p w:rsidR="00B04762" w:rsidRDefault="00B04762" w:rsidP="00493168">
      <w:pPr>
        <w:spacing w:line="400" w:lineRule="exact"/>
        <w:ind w:left="3837" w:right="694"/>
        <w:jc w:val="right"/>
        <w:rPr>
          <w:sz w:val="36"/>
          <w:szCs w:val="36"/>
        </w:rPr>
      </w:pPr>
      <w:r>
        <w:rPr>
          <w:b/>
          <w:sz w:val="36"/>
          <w:szCs w:val="36"/>
        </w:rPr>
        <w:t>ỨNG</w:t>
      </w:r>
      <w:r>
        <w:rPr>
          <w:b/>
          <w:spacing w:val="-6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V</w:t>
      </w:r>
      <w:r>
        <w:rPr>
          <w:b/>
          <w:spacing w:val="-1"/>
          <w:w w:val="99"/>
          <w:sz w:val="36"/>
          <w:szCs w:val="36"/>
        </w:rPr>
        <w:t>I</w:t>
      </w:r>
      <w:r>
        <w:rPr>
          <w:b/>
          <w:w w:val="99"/>
          <w:sz w:val="36"/>
          <w:szCs w:val="36"/>
        </w:rPr>
        <w:t>ÊN</w:t>
      </w:r>
    </w:p>
    <w:p w:rsidR="00B04762" w:rsidRDefault="00B04762">
      <w:pPr>
        <w:spacing w:before="32" w:line="332" w:lineRule="auto"/>
        <w:ind w:right="52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ã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ố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01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Q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D L</w:t>
      </w:r>
      <w:r>
        <w:rPr>
          <w:spacing w:val="1"/>
          <w:sz w:val="22"/>
          <w:szCs w:val="22"/>
        </w:rPr>
        <w:t>ầ</w:t>
      </w:r>
      <w:r>
        <w:rPr>
          <w:sz w:val="22"/>
          <w:szCs w:val="22"/>
        </w:rPr>
        <w:t>n 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à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01</w:t>
      </w:r>
    </w:p>
    <w:p w:rsidR="00B04762" w:rsidRDefault="00B04762">
      <w:pPr>
        <w:spacing w:before="3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à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h</w:t>
      </w:r>
      <w:r>
        <w:rPr>
          <w:spacing w:val="1"/>
          <w:sz w:val="22"/>
          <w:szCs w:val="22"/>
        </w:rPr>
        <w:t>à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12/11/2014</w:t>
      </w:r>
    </w:p>
    <w:p w:rsidR="00B04762" w:rsidRDefault="00B04762">
      <w:pPr>
        <w:spacing w:before="100"/>
        <w:rPr>
          <w:sz w:val="22"/>
          <w:szCs w:val="22"/>
        </w:rPr>
        <w:sectPr w:rsidR="00B04762">
          <w:type w:val="continuous"/>
          <w:pgSz w:w="12240" w:h="15840"/>
          <w:pgMar w:top="560" w:right="720" w:bottom="280" w:left="1300" w:header="720" w:footer="720" w:gutter="0"/>
          <w:cols w:num="2" w:space="720" w:equalWidth="0">
            <w:col w:w="6441" w:space="1158"/>
            <w:col w:w="2621"/>
          </w:cols>
        </w:sectPr>
      </w:pPr>
      <w:r>
        <w:rPr>
          <w:sz w:val="22"/>
          <w:szCs w:val="22"/>
        </w:rPr>
        <w:t xml:space="preserve">Số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</w:p>
    <w:p w:rsidR="00B04762" w:rsidRDefault="00B04762">
      <w:pPr>
        <w:spacing w:before="1" w:line="140" w:lineRule="exact"/>
        <w:rPr>
          <w:sz w:val="15"/>
          <w:szCs w:val="15"/>
        </w:rPr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  <w:sectPr w:rsidR="00B04762">
          <w:type w:val="continuous"/>
          <w:pgSz w:w="12240" w:h="15840"/>
          <w:pgMar w:top="560" w:right="720" w:bottom="280" w:left="1300" w:header="720" w:footer="720" w:gutter="0"/>
          <w:cols w:space="720"/>
        </w:sectPr>
      </w:pPr>
    </w:p>
    <w:p w:rsidR="00B04762" w:rsidRDefault="00B04762">
      <w:pPr>
        <w:spacing w:before="29"/>
        <w:ind w:left="111" w:right="-57"/>
        <w:rPr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ị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rí 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pacing w:val="-1"/>
          <w:sz w:val="24"/>
          <w:szCs w:val="24"/>
        </w:rPr>
        <w:t>yể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</w:p>
    <w:p w:rsidR="00B04762" w:rsidRDefault="00B04762">
      <w:pPr>
        <w:spacing w:before="18" w:line="260" w:lineRule="exact"/>
        <w:rPr>
          <w:sz w:val="26"/>
          <w:szCs w:val="26"/>
        </w:rPr>
      </w:pPr>
      <w:r>
        <w:br w:type="column"/>
      </w:r>
    </w:p>
    <w:p w:rsidR="00B04762" w:rsidRDefault="00B04762">
      <w:pPr>
        <w:spacing w:line="180" w:lineRule="exact"/>
        <w:rPr>
          <w:rFonts w:ascii="Calibri" w:hAnsi="Calibri" w:cs="Calibri"/>
          <w:sz w:val="16"/>
          <w:szCs w:val="16"/>
        </w:rPr>
        <w:sectPr w:rsidR="00B04762">
          <w:type w:val="continuous"/>
          <w:pgSz w:w="12240" w:h="15840"/>
          <w:pgMar w:top="560" w:right="720" w:bottom="280" w:left="1300" w:header="720" w:footer="720" w:gutter="0"/>
          <w:cols w:num="2" w:space="720" w:equalWidth="0">
            <w:col w:w="1768" w:space="520"/>
            <w:col w:w="7932"/>
          </w:cols>
        </w:sectPr>
      </w:pPr>
      <w:r>
        <w:rPr>
          <w:noProof/>
        </w:rPr>
        <w:pict>
          <v:group id="_x0000_s1027" style="position:absolute;margin-left:171.7pt;margin-top:-15.9pt;width:265.9pt;height:27.85pt;z-index:-251660288;mso-position-horizontal-relative:page" coordorigin="3434,-318" coordsize="5318,557">
            <v:shape id="_x0000_s1028" style="position:absolute;left:3434;top:-318;width:5318;height:557" coordorigin="3434,-318" coordsize="5318,557" path="m3434,239r5319,l8753,-318r-5319,l3434,239xe" filled="f">
              <v:path arrowok="t"/>
            </v:shape>
            <w10:wrap anchorx="page"/>
          </v:group>
        </w:pict>
      </w:r>
      <w:r>
        <w:rPr>
          <w:rFonts w:ascii="Calibri" w:hAnsi="Calibri" w:cs="Calibri"/>
          <w:sz w:val="16"/>
          <w:szCs w:val="16"/>
        </w:rPr>
        <w:t>.......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pacing w:val="4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</w:t>
      </w:r>
      <w:r>
        <w:rPr>
          <w:rFonts w:ascii="Calibri" w:hAnsi="Calibri" w:cs="Calibri"/>
          <w:spacing w:val="3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</w:t>
      </w:r>
      <w:r>
        <w:rPr>
          <w:rFonts w:ascii="Calibri" w:hAnsi="Calibri" w:cs="Calibri"/>
          <w:spacing w:val="-2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</w:t>
      </w:r>
    </w:p>
    <w:p w:rsidR="00B04762" w:rsidRDefault="00B04762">
      <w:pPr>
        <w:spacing w:before="7" w:line="220" w:lineRule="exact"/>
        <w:rPr>
          <w:sz w:val="22"/>
          <w:szCs w:val="22"/>
        </w:rPr>
        <w:sectPr w:rsidR="00B04762">
          <w:type w:val="continuous"/>
          <w:pgSz w:w="12240" w:h="15840"/>
          <w:pgMar w:top="560" w:right="720" w:bottom="280" w:left="1300" w:header="720" w:footer="720" w:gutter="0"/>
          <w:cols w:space="720"/>
        </w:sectPr>
      </w:pPr>
    </w:p>
    <w:p w:rsidR="00B04762" w:rsidRDefault="00B04762">
      <w:pPr>
        <w:spacing w:before="29" w:line="352" w:lineRule="auto"/>
        <w:ind w:left="219" w:right="1527"/>
        <w:rPr>
          <w:sz w:val="24"/>
          <w:szCs w:val="24"/>
        </w:rPr>
      </w:pP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à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ệc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ức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ư</w:t>
      </w:r>
      <w:r>
        <w:rPr>
          <w:spacing w:val="1"/>
          <w:sz w:val="24"/>
          <w:szCs w:val="24"/>
        </w:rPr>
        <w:t>ơ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ị</w:t>
      </w:r>
      <w:r>
        <w:rPr>
          <w:sz w:val="24"/>
          <w:szCs w:val="24"/>
        </w:rPr>
        <w:t>:</w:t>
      </w:r>
    </w:p>
    <w:p w:rsidR="00B04762" w:rsidRDefault="00B04762">
      <w:pPr>
        <w:spacing w:before="4"/>
        <w:ind w:left="219" w:right="-58"/>
        <w:rPr>
          <w:sz w:val="24"/>
          <w:szCs w:val="24"/>
        </w:rPr>
      </w:pPr>
      <w:r>
        <w:rPr>
          <w:noProof/>
        </w:rPr>
        <w:pict>
          <v:group id="_x0000_s1029" style="position:absolute;left:0;text-align:left;margin-left:70.25pt;margin-top:-43.75pt;width:369.6pt;height:61.9pt;z-index:-251664384;mso-position-horizontal-relative:page" coordorigin="1405,-875" coordsize="7392,1238">
            <v:group id="_x0000_s1030" style="position:absolute;left:1416;top:-864;width:7370;height:0" coordorigin="1416,-864" coordsize="7370,0">
              <v:shape id="_x0000_s1031" style="position:absolute;left:1416;top:-864;width:7370;height:0" coordorigin="1416,-864" coordsize="7370,0" path="m1416,-864r7370,e" filled="f" strokeweight=".58pt">
                <v:path arrowok="t"/>
              </v:shape>
              <v:group id="_x0000_s1032" style="position:absolute;left:1416;top:-458;width:7370;height:0" coordorigin="1416,-458" coordsize="7370,0">
                <v:shape id="_x0000_s1033" style="position:absolute;left:1416;top:-458;width:7370;height:0" coordorigin="1416,-458" coordsize="7370,0" path="m1416,-458r7370,e" filled="f" strokeweight=".58pt">
                  <v:path arrowok="t"/>
                </v:shape>
                <v:group id="_x0000_s1034" style="position:absolute;left:1416;top:-53;width:7370;height:0" coordorigin="1416,-53" coordsize="7370,0">
                  <v:shape id="_x0000_s1035" style="position:absolute;left:1416;top:-53;width:7370;height:0" coordorigin="1416,-53" coordsize="7370,0" path="m1416,-53r7370,e" filled="f" strokeweight=".58pt">
                    <v:path arrowok="t"/>
                  </v:shape>
                  <v:group id="_x0000_s1036" style="position:absolute;left:1411;top:-869;width:0;height:1226" coordorigin="1411,-869" coordsize="0,1226">
                    <v:shape id="_x0000_s1037" style="position:absolute;left:1411;top:-869;width:0;height:1226" coordorigin="1411,-869" coordsize="0,1226" path="m1411,-869r,1227e" filled="f" strokeweight=".58pt">
                      <v:path arrowok="t"/>
                    </v:shape>
                    <v:group id="_x0000_s1038" style="position:absolute;left:1416;top:353;width:7370;height:0" coordorigin="1416,353" coordsize="7370,0">
                      <v:shape id="_x0000_s1039" style="position:absolute;left:1416;top:353;width:7370;height:0" coordorigin="1416,353" coordsize="7370,0" path="m1416,353r7370,e" filled="f" strokeweight=".58pt">
                        <v:path arrowok="t"/>
                      </v:shape>
                      <v:group id="_x0000_s1040" style="position:absolute;left:8791;top:-869;width:0;height:1226" coordorigin="8791,-869" coordsize="0,1226">
                        <v:shape id="_x0000_s1041" style="position:absolute;left:8791;top:-869;width:0;height:1226" coordorigin="8791,-869" coordsize="0,1226" path="m8791,-869r,1227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spacing w:val="-1"/>
          <w:sz w:val="24"/>
          <w:szCs w:val="24"/>
        </w:rPr>
        <w:t>Bạ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hô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dụng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đ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u?</w:t>
      </w:r>
    </w:p>
    <w:p w:rsidR="00B04762" w:rsidRDefault="00B04762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B04762" w:rsidRDefault="00B04762">
      <w:pPr>
        <w:rPr>
          <w:rFonts w:ascii="Calibri" w:hAnsi="Calibri" w:cs="Calibri"/>
          <w:sz w:val="22"/>
          <w:szCs w:val="22"/>
        </w:rPr>
        <w:sectPr w:rsidR="00B04762">
          <w:type w:val="continuous"/>
          <w:pgSz w:w="12240" w:h="15840"/>
          <w:pgMar w:top="560" w:right="720" w:bottom="280" w:left="1300" w:header="720" w:footer="720" w:gutter="0"/>
          <w:cols w:num="2" w:space="720" w:equalWidth="0">
            <w:col w:w="3998" w:space="4691"/>
            <w:col w:w="1531"/>
          </w:cols>
        </w:sectPr>
      </w:pPr>
      <w:r>
        <w:rPr>
          <w:noProof/>
        </w:rPr>
        <w:pict>
          <v:group id="_x0000_s1042" style="position:absolute;margin-left:475.45pt;margin-top:-50.6pt;width:90.85pt;height:109.45pt;z-index:-251659264;mso-position-horizontal-relative:page" coordorigin="9509,-1012" coordsize="1817,2189">
            <v:shape id="_x0000_s1043" style="position:absolute;left:9509;top:-1012;width:1817;height:2189" coordorigin="9509,-1012" coordsize="1817,2189" path="m9509,1177r1817,l11326,-1012r-1817,l9509,1177xe" filled="f">
              <v:path arrowok="t"/>
            </v:shape>
            <w10:wrap anchorx="page"/>
          </v:group>
        </w:pic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Ả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h </w:t>
      </w:r>
      <w:r>
        <w:rPr>
          <w:rFonts w:ascii="Calibri" w:hAnsi="Calibri" w:cs="Calibri"/>
          <w:spacing w:val="1"/>
          <w:sz w:val="22"/>
          <w:szCs w:val="22"/>
        </w:rPr>
        <w:t>3x</w:t>
      </w:r>
      <w:r>
        <w:rPr>
          <w:rFonts w:ascii="Calibri" w:hAnsi="Calibri" w:cs="Calibri"/>
          <w:spacing w:val="-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</w:p>
    <w:p w:rsidR="00B04762" w:rsidRDefault="00B04762">
      <w:pPr>
        <w:spacing w:before="2" w:line="220" w:lineRule="exact"/>
        <w:rPr>
          <w:sz w:val="22"/>
          <w:szCs w:val="22"/>
        </w:rPr>
      </w:pPr>
      <w:r>
        <w:rPr>
          <w:noProof/>
        </w:rPr>
        <w:pict>
          <v:group id="_x0000_s1044" style="position:absolute;margin-left:64.85pt;margin-top:26.35pt;width:505.55pt;height:92.85pt;z-index:-251665408;mso-position-horizontal-relative:page;mso-position-vertical-relative:page" coordorigin="1297,527" coordsize="10111,1857">
            <v:group id="_x0000_s1045" style="position:absolute;left:1308;top:538;width:2078;height:0" coordorigin="1308,538" coordsize="2078,0">
              <v:shape id="_x0000_s1046" style="position:absolute;left:1308;top:538;width:2078;height:0" coordorigin="1308,538" coordsize="2078,0" path="m1308,538r2078,e" filled="f" strokeweight=".58pt">
                <v:path arrowok="t"/>
              </v:shape>
              <v:group id="_x0000_s1047" style="position:absolute;left:3396;top:538;width:5390;height:0" coordorigin="3396,538" coordsize="5390,0">
                <v:shape id="_x0000_s1048" style="position:absolute;left:3396;top:538;width:5390;height:0" coordorigin="3396,538" coordsize="5390,0" path="m3396,538r5390,e" filled="f" strokeweight=".58pt">
                  <v:path arrowok="t"/>
                </v:shape>
                <v:group id="_x0000_s1049" style="position:absolute;left:8796;top:538;width:2602;height:0" coordorigin="8796,538" coordsize="2602,0">
                  <v:shape id="_x0000_s1050" style="position:absolute;left:8796;top:538;width:2602;height:0" coordorigin="8796,538" coordsize="2602,0" path="m8796,538r2602,e" filled="f" strokeweight=".58pt">
                    <v:path arrowok="t"/>
                  </v:shape>
                  <v:group id="_x0000_s1051" style="position:absolute;left:1303;top:533;width:0;height:1846" coordorigin="1303,533" coordsize="0,1846">
                    <v:shape id="_x0000_s1052" style="position:absolute;left:1303;top:533;width:0;height:1846" coordorigin="1303,533" coordsize="0,1846" path="m1303,533r,1845e" filled="f" strokeweight=".58pt">
                      <v:path arrowok="t"/>
                    </v:shape>
                    <v:group id="_x0000_s1053" style="position:absolute;left:1308;top:2374;width:2078;height:0" coordorigin="1308,2374" coordsize="2078,0">
                      <v:shape id="_x0000_s1054" style="position:absolute;left:1308;top:2374;width:2078;height:0" coordorigin="1308,2374" coordsize="2078,0" path="m1308,2374r2078,e" filled="f" strokeweight=".58pt">
                        <v:path arrowok="t"/>
                      </v:shape>
                      <v:group id="_x0000_s1055" style="position:absolute;left:3391;top:533;width:0;height:1846" coordorigin="3391,533" coordsize="0,1846">
                        <v:shape id="_x0000_s1056" style="position:absolute;left:3391;top:533;width:0;height:1846" coordorigin="3391,533" coordsize="0,1846" path="m3391,533r,1845e" filled="f" strokeweight=".58pt">
                          <v:path arrowok="t"/>
                        </v:shape>
                        <v:group id="_x0000_s1057" style="position:absolute;left:3396;top:2374;width:5390;height:0" coordorigin="3396,2374" coordsize="5390,0">
                          <v:shape id="_x0000_s1058" style="position:absolute;left:3396;top:2374;width:5390;height:0" coordorigin="3396,2374" coordsize="5390,0" path="m3396,2374r5390,e" filled="f" strokeweight=".58pt">
                            <v:path arrowok="t"/>
                          </v:shape>
                          <v:group id="_x0000_s1059" style="position:absolute;left:8791;top:533;width:0;height:1846" coordorigin="8791,533" coordsize="0,1846">
                            <v:shape id="_x0000_s1060" style="position:absolute;left:8791;top:533;width:0;height:1846" coordorigin="8791,533" coordsize="0,1846" path="m8791,533r,1845e" filled="f" strokeweight=".58pt">
                              <v:path arrowok="t"/>
                            </v:shape>
                            <v:group id="_x0000_s1061" style="position:absolute;left:8796;top:2374;width:2602;height:0" coordorigin="8796,2374" coordsize="2602,0">
                              <v:shape id="_x0000_s1062" style="position:absolute;left:8796;top:2374;width:2602;height:0" coordorigin="8796,2374" coordsize="2602,0" path="m8796,2374r2602,e" filled="f" strokeweight=".58pt">
                                <v:path arrowok="t"/>
                              </v:shape>
                              <v:group id="_x0000_s1063" style="position:absolute;left:11402;top:533;width:0;height:1846" coordorigin="11402,533" coordsize="0,1846">
                                <v:shape id="_x0000_s1064" style="position:absolute;left:11402;top:533;width:0;height:1846" coordorigin="11402,533" coordsize="0,1846" path="m11402,533r,1845e" filled="f" strokeweight=".58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B04762" w:rsidRDefault="00B04762">
      <w:pPr>
        <w:spacing w:before="32" w:line="260" w:lineRule="exact"/>
        <w:ind w:left="11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I.</w:t>
      </w:r>
      <w:r>
        <w:rPr>
          <w:b/>
          <w:spacing w:val="5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THÔ</w:t>
      </w:r>
      <w:r>
        <w:rPr>
          <w:b/>
          <w:position w:val="-1"/>
          <w:sz w:val="24"/>
          <w:szCs w:val="24"/>
        </w:rPr>
        <w:t>NG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IN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CÁ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2"/>
          <w:position w:val="-1"/>
          <w:sz w:val="24"/>
          <w:szCs w:val="24"/>
        </w:rPr>
        <w:t>Â</w:t>
      </w:r>
      <w:r>
        <w:rPr>
          <w:b/>
          <w:position w:val="-1"/>
          <w:sz w:val="24"/>
          <w:szCs w:val="24"/>
        </w:rPr>
        <w:t>N</w:t>
      </w:r>
    </w:p>
    <w:p w:rsidR="00B04762" w:rsidRDefault="00B04762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4"/>
        <w:gridCol w:w="3118"/>
        <w:gridCol w:w="3470"/>
      </w:tblGrid>
      <w:tr w:rsidR="00B04762">
        <w:trPr>
          <w:trHeight w:hRule="exact" w:val="406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iớ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tí</w:t>
            </w:r>
            <w:r>
              <w:rPr>
                <w:sz w:val="24"/>
                <w:szCs w:val="24"/>
              </w:rPr>
              <w:t>nh:</w:t>
            </w:r>
          </w:p>
        </w:tc>
      </w:tr>
      <w:tr w:rsidR="00B04762">
        <w:trPr>
          <w:trHeight w:hRule="exact" w:val="40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nh: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3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Quê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n:</w:t>
            </w:r>
          </w:p>
        </w:tc>
      </w:tr>
      <w:tr w:rsidR="00B04762">
        <w:trPr>
          <w:trHeight w:hRule="exact" w:val="40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3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CM</w:t>
            </w:r>
            <w:r>
              <w:rPr>
                <w:sz w:val="24"/>
                <w:szCs w:val="24"/>
              </w:rPr>
              <w:t>ND: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3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cấ</w:t>
            </w:r>
            <w:r>
              <w:rPr>
                <w:sz w:val="24"/>
                <w:szCs w:val="24"/>
              </w:rPr>
              <w:t>p:</w:t>
            </w:r>
          </w:p>
        </w:tc>
      </w:tr>
      <w:tr w:rsidR="00B04762">
        <w:trPr>
          <w:trHeight w:hRule="exact" w:val="40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ộ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o:</w:t>
            </w:r>
          </w:p>
        </w:tc>
      </w:tr>
      <w:tr w:rsidR="00B04762">
        <w:trPr>
          <w:trHeight w:hRule="exact" w:val="406"/>
        </w:trPr>
        <w:tc>
          <w:tcPr>
            <w:tcW w:w="9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hỉ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hư</w:t>
            </w:r>
            <w:r>
              <w:rPr>
                <w:spacing w:val="1"/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ú:</w:t>
            </w:r>
          </w:p>
        </w:tc>
      </w:tr>
      <w:tr w:rsidR="00B04762">
        <w:trPr>
          <w:trHeight w:hRule="exact" w:val="406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hỉ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ú:</w:t>
            </w:r>
          </w:p>
        </w:tc>
      </w:tr>
      <w:tr w:rsidR="00B04762">
        <w:trPr>
          <w:trHeight w:hRule="exact" w:val="40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ĐTDĐ: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ố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:</w:t>
            </w:r>
          </w:p>
        </w:tc>
      </w:tr>
      <w:tr w:rsidR="00B04762">
        <w:trPr>
          <w:trHeight w:hRule="exact" w:val="408"/>
        </w:trPr>
        <w:tc>
          <w:tcPr>
            <w:tcW w:w="9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62" w:rsidRDefault="00B04762">
            <w:pPr>
              <w:spacing w:before="5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rạ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hôn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n: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nh   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dị 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Góa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hồ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vợ</w:t>
            </w:r>
          </w:p>
        </w:tc>
      </w:tr>
    </w:tbl>
    <w:p w:rsidR="00B04762" w:rsidRDefault="00B04762">
      <w:pPr>
        <w:spacing w:before="4" w:line="120" w:lineRule="exact"/>
        <w:rPr>
          <w:sz w:val="13"/>
          <w:szCs w:val="13"/>
        </w:rPr>
      </w:pPr>
    </w:p>
    <w:p w:rsidR="00B04762" w:rsidRDefault="00B04762">
      <w:pPr>
        <w:spacing w:before="32"/>
        <w:ind w:left="111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THÔ</w:t>
      </w:r>
      <w:r>
        <w:rPr>
          <w:b/>
          <w:sz w:val="24"/>
          <w:szCs w:val="24"/>
        </w:rPr>
        <w:t>NG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VỀ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ĐÀO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ẠO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hóa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học dài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hạn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ngắn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hạn</w:t>
      </w:r>
      <w:r>
        <w:rPr>
          <w:sz w:val="24"/>
          <w:szCs w:val="24"/>
        </w:rPr>
        <w:t>)</w:t>
      </w:r>
    </w:p>
    <w:p w:rsidR="00B04762" w:rsidRDefault="00B04762">
      <w:pPr>
        <w:spacing w:before="2" w:line="240" w:lineRule="exact"/>
        <w:rPr>
          <w:sz w:val="24"/>
          <w:szCs w:val="24"/>
        </w:rPr>
      </w:pPr>
    </w:p>
    <w:p w:rsidR="00B04762" w:rsidRDefault="00B04762">
      <w:pPr>
        <w:spacing w:line="260" w:lineRule="exact"/>
        <w:ind w:left="733"/>
        <w:rPr>
          <w:sz w:val="24"/>
          <w:szCs w:val="24"/>
        </w:rPr>
      </w:pPr>
      <w:r>
        <w:rPr>
          <w:noProof/>
        </w:rPr>
        <w:pict>
          <v:group id="_x0000_s1065" style="position:absolute;left:0;text-align:left;margin-left:70.25pt;margin-top:-6pt;width:504.6pt;height:121.9pt;z-index:-251663360;mso-position-horizontal-relative:page" coordorigin="1405,-120" coordsize="10092,2438">
            <v:group id="_x0000_s1066" style="position:absolute;left:1416;top:-110;width:2422;height:0" coordorigin="1416,-110" coordsize="2422,0">
              <v:shape id="_x0000_s1067" style="position:absolute;left:1416;top:-110;width:2422;height:0" coordorigin="1416,-110" coordsize="2422,0" path="m1416,-110r2422,e" filled="f" strokeweight=".58pt">
                <v:path arrowok="t"/>
              </v:shape>
              <v:group id="_x0000_s1068" style="position:absolute;left:3847;top:-110;width:2239;height:0" coordorigin="3847,-110" coordsize="2239,0">
                <v:shape id="_x0000_s1069" style="position:absolute;left:3847;top:-110;width:2239;height:0" coordorigin="3847,-110" coordsize="2239,0" path="m3847,-110r2239,e" filled="f" strokeweight=".58pt">
                  <v:path arrowok="t"/>
                </v:shape>
                <v:group id="_x0000_s1070" style="position:absolute;left:6096;top:-110;width:2150;height:0" coordorigin="6096,-110" coordsize="2150,0">
                  <v:shape id="_x0000_s1071" style="position:absolute;left:6096;top:-110;width:2150;height:0" coordorigin="6096,-110" coordsize="2150,0" path="m6096,-110r2150,e" filled="f" strokeweight=".58pt">
                    <v:path arrowok="t"/>
                  </v:shape>
                  <v:group id="_x0000_s1072" style="position:absolute;left:8256;top:-110;width:2062;height:0" coordorigin="8256,-110" coordsize="2062,0">
                    <v:shape id="_x0000_s1073" style="position:absolute;left:8256;top:-110;width:2062;height:0" coordorigin="8256,-110" coordsize="2062,0" path="m8256,-110r2062,e" filled="f" strokeweight=".58pt">
                      <v:path arrowok="t"/>
                    </v:shape>
                    <v:group id="_x0000_s1074" style="position:absolute;left:10327;top:-110;width:1159;height:0" coordorigin="10327,-110" coordsize="1159,0">
                      <v:shape id="_x0000_s1075" style="position:absolute;left:10327;top:-110;width:1159;height:0" coordorigin="10327,-110" coordsize="1159,0" path="m10327,-110r1159,e" filled="f" strokeweight=".58pt">
                        <v:path arrowok="t"/>
                      </v:shape>
                      <v:group id="_x0000_s1076" style="position:absolute;left:1416;top:392;width:2422;height:0" coordorigin="1416,392" coordsize="2422,0">
                        <v:shape id="_x0000_s1077" style="position:absolute;left:1416;top:392;width:2422;height:0" coordorigin="1416,392" coordsize="2422,0" path="m1416,392r2422,e" filled="f" strokeweight=".58pt">
                          <v:path arrowok="t"/>
                        </v:shape>
                        <v:group id="_x0000_s1078" style="position:absolute;left:3847;top:392;width:2239;height:0" coordorigin="3847,392" coordsize="2239,0">
                          <v:shape id="_x0000_s1079" style="position:absolute;left:3847;top:392;width:2239;height:0" coordorigin="3847,392" coordsize="2239,0" path="m3847,392r2239,e" filled="f" strokeweight=".58pt">
                            <v:path arrowok="t"/>
                          </v:shape>
                          <v:group id="_x0000_s1080" style="position:absolute;left:6096;top:392;width:2150;height:0" coordorigin="6096,392" coordsize="2150,0">
                            <v:shape id="_x0000_s1081" style="position:absolute;left:6096;top:392;width:2150;height:0" coordorigin="6096,392" coordsize="2150,0" path="m6096,392r2150,e" filled="f" strokeweight=".58pt">
                              <v:path arrowok="t"/>
                            </v:shape>
                            <v:group id="_x0000_s1082" style="position:absolute;left:8256;top:392;width:2062;height:0" coordorigin="8256,392" coordsize="2062,0">
                              <v:shape id="_x0000_s1083" style="position:absolute;left:8256;top:392;width:2062;height:0" coordorigin="8256,392" coordsize="2062,0" path="m8256,392r2062,e" filled="f" strokeweight=".58pt">
                                <v:path arrowok="t"/>
                              </v:shape>
                              <v:group id="_x0000_s1084" style="position:absolute;left:10327;top:392;width:1159;height:0" coordorigin="10327,392" coordsize="1159,0">
                                <v:shape id="_x0000_s1085" style="position:absolute;left:10327;top:392;width:1159;height:0" coordorigin="10327,392" coordsize="1159,0" path="m10327,392r1159,e" filled="f" strokeweight=".58pt">
                                  <v:path arrowok="t"/>
                                </v:shape>
                                <v:shape id="_x0000_s1086" type="#_x0000_t75" style="position:absolute;left:1416;top:769;width:10070;height:10">
                                  <v:imagedata r:id="rId6" o:title=""/>
                                </v:shape>
                                <v:shape id="_x0000_s1087" type="#_x0000_t75" style="position:absolute;left:1416;top:1153;width:10070;height:10">
                                  <v:imagedata r:id="rId6" o:title=""/>
                                </v:shape>
                                <v:shape id="_x0000_s1088" type="#_x0000_t75" style="position:absolute;left:1416;top:1534;width:10070;height:10">
                                  <v:imagedata r:id="rId6" o:title=""/>
                                </v:shape>
                                <v:shape id="_x0000_s1089" type="#_x0000_t75" style="position:absolute;left:1416;top:1918;width:10070;height:10">
                                  <v:imagedata r:id="rId6" o:title=""/>
                                </v:shape>
                                <v:group id="_x0000_s1090" style="position:absolute;left:1411;top:-114;width:0;height:2426" coordorigin="1411,-114" coordsize="0,2426">
                                  <v:shape id="_x0000_s1091" style="position:absolute;left:1411;top:-114;width:0;height:2426" coordorigin="1411,-114" coordsize="0,2426" path="m1411,-114r,2426e" filled="f" strokeweight=".58pt">
                                    <v:path arrowok="t"/>
                                  </v:shape>
                                  <v:group id="_x0000_s1092" style="position:absolute;left:1416;top:2307;width:2422;height:0" coordorigin="1416,2307" coordsize="2422,0">
                                    <v:shape id="_x0000_s1093" style="position:absolute;left:1416;top:2307;width:2422;height:0" coordorigin="1416,2307" coordsize="2422,0" path="m1416,2307r2422,e" filled="f" strokeweight=".58pt">
                                      <v:path arrowok="t"/>
                                    </v:shape>
                                    <v:group id="_x0000_s1094" style="position:absolute;left:3842;top:-114;width:0;height:2426" coordorigin="3842,-114" coordsize="0,2426">
                                      <v:shape id="_x0000_s1095" style="position:absolute;left:3842;top:-114;width:0;height:2426" coordorigin="3842,-114" coordsize="0,2426" path="m3842,-114r,2426e" filled="f" strokeweight=".58pt">
                                        <v:path arrowok="t"/>
                                      </v:shape>
                                      <v:group id="_x0000_s1096" style="position:absolute;left:3847;top:2307;width:2239;height:0" coordorigin="3847,2307" coordsize="2239,0">
                                        <v:shape id="_x0000_s1097" style="position:absolute;left:3847;top:2307;width:2239;height:0" coordorigin="3847,2307" coordsize="2239,0" path="m3847,2307r2239,e" filled="f" strokeweight=".58pt">
                                          <v:path arrowok="t"/>
                                        </v:shape>
                                        <v:group id="_x0000_s1098" style="position:absolute;left:6091;top:-114;width:0;height:2426" coordorigin="6091,-114" coordsize="0,2426">
                                          <v:shape id="_x0000_s1099" style="position:absolute;left:6091;top:-114;width:0;height:2426" coordorigin="6091,-114" coordsize="0,2426" path="m6091,-114r,2426e" filled="f" strokeweight=".58pt">
                                            <v:path arrowok="t"/>
                                          </v:shape>
                                          <v:group id="_x0000_s1100" style="position:absolute;left:6096;top:2307;width:2150;height:0" coordorigin="6096,2307" coordsize="2150,0">
                                            <v:shape id="_x0000_s1101" style="position:absolute;left:6096;top:2307;width:2150;height:0" coordorigin="6096,2307" coordsize="2150,0" path="m6096,2307r2150,e" filled="f" strokeweight=".58pt">
                                              <v:path arrowok="t"/>
                                            </v:shape>
                                            <v:group id="_x0000_s1102" style="position:absolute;left:8251;top:-114;width:0;height:2426" coordorigin="8251,-114" coordsize="0,2426">
                                              <v:shape id="_x0000_s1103" style="position:absolute;left:8251;top:-114;width:0;height:2426" coordorigin="8251,-114" coordsize="0,2426" path="m8251,-114r,2426e" filled="f" strokeweight=".58pt">
                                                <v:path arrowok="t"/>
                                              </v:shape>
                                              <v:group id="_x0000_s1104" style="position:absolute;left:8256;top:2307;width:2062;height:0" coordorigin="8256,2307" coordsize="2062,0">
                                                <v:shape id="_x0000_s1105" style="position:absolute;left:8256;top:2307;width:2062;height:0" coordorigin="8256,2307" coordsize="2062,0" path="m8256,2307r2062,e" filled="f" strokeweight=".58pt">
                                                  <v:path arrowok="t"/>
                                                </v:shape>
                                                <v:group id="_x0000_s1106" style="position:absolute;left:10322;top:-114;width:0;height:2426" coordorigin="10322,-114" coordsize="0,2426">
                                                  <v:shape id="_x0000_s1107" style="position:absolute;left:10322;top:-114;width:0;height:2426" coordorigin="10322,-114" coordsize="0,2426" path="m10322,-114r,2426e" filled="f" strokeweight=".58pt">
                                                    <v:path arrowok="t"/>
                                                  </v:shape>
                                                  <v:group id="_x0000_s1108" style="position:absolute;left:10327;top:2307;width:1159;height:0" coordorigin="10327,2307" coordsize="1159,0">
                                                    <v:shape id="_x0000_s1109" style="position:absolute;left:10327;top:2307;width:1159;height:0" coordorigin="10327,2307" coordsize="1159,0" path="m10327,2307r1159,e" filled="f" strokeweight=".58pt">
                                                      <v:path arrowok="t"/>
                                                    </v:shape>
                                                    <v:group id="_x0000_s1110" style="position:absolute;left:11491;top:-114;width:0;height:2426" coordorigin="11491,-114" coordsize="0,2426">
                                                      <v:shape id="_x0000_s1111" style="position:absolute;left:11491;top:-114;width:0;height:2426" coordorigin="11491,-114" coordsize="0,2426" path="m11491,-114r,2426e" filled="f" strokeweight=".58pt">
                                                        <v:path arrowok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ơ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ào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ạo             </w:t>
      </w:r>
      <w:r>
        <w:rPr>
          <w:b/>
          <w:spacing w:val="3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Lĩn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vực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ào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ạo     </w:t>
      </w:r>
      <w:r>
        <w:rPr>
          <w:b/>
          <w:spacing w:val="4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Hìn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ức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ào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ạo   </w:t>
      </w:r>
      <w:r>
        <w:rPr>
          <w:b/>
          <w:spacing w:val="3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Th</w:t>
      </w:r>
      <w:r>
        <w:rPr>
          <w:b/>
          <w:spacing w:val="-1"/>
          <w:position w:val="-1"/>
          <w:sz w:val="24"/>
          <w:szCs w:val="24"/>
        </w:rPr>
        <w:t>ờ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ào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ạo   </w:t>
      </w:r>
      <w:r>
        <w:rPr>
          <w:b/>
          <w:spacing w:val="4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X</w:t>
      </w:r>
      <w:r>
        <w:rPr>
          <w:b/>
          <w:spacing w:val="-1"/>
          <w:position w:val="-1"/>
          <w:sz w:val="24"/>
          <w:szCs w:val="24"/>
        </w:rPr>
        <w:t>ế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oại</w:t>
      </w:r>
    </w:p>
    <w:p w:rsidR="00B04762" w:rsidRDefault="00B04762">
      <w:pPr>
        <w:spacing w:before="1" w:line="180" w:lineRule="exact"/>
        <w:rPr>
          <w:sz w:val="18"/>
          <w:szCs w:val="18"/>
        </w:rPr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before="32" w:line="404" w:lineRule="auto"/>
        <w:ind w:left="219" w:right="258" w:hanging="108"/>
        <w:rPr>
          <w:sz w:val="24"/>
          <w:szCs w:val="24"/>
        </w:rPr>
      </w:pPr>
      <w:r>
        <w:rPr>
          <w:noProof/>
        </w:rPr>
        <w:pict>
          <v:group id="_x0000_s1112" style="position:absolute;left:0;text-align:left;margin-left:70.5pt;margin-top:21.5pt;width:504.35pt;height:136.65pt;z-index:-251662336;mso-position-horizontal-relative:page" coordorigin="1410,430" coordsize="10087,2733">
            <v:group id="_x0000_s1113" style="position:absolute;left:1416;top:441;width:3322;height:0" coordorigin="1416,441" coordsize="3322,0">
              <v:shape id="_x0000_s1114" style="position:absolute;left:1416;top:441;width:3322;height:0" coordorigin="1416,441" coordsize="3322,0" path="m1416,441r3322,e" filled="f" strokeweight=".58pt">
                <v:path arrowok="t"/>
              </v:shape>
              <v:group id="_x0000_s1115" style="position:absolute;left:4747;top:441;width:6739;height:0" coordorigin="4747,441" coordsize="6739,0">
                <v:shape id="_x0000_s1116" style="position:absolute;left:4747;top:441;width:6739;height:0" coordorigin="4747,441" coordsize="6739,0" path="m4747,441r6739,e" filled="f" strokeweight=".58pt">
                  <v:path arrowok="t"/>
                </v:shape>
                <v:shape id="_x0000_s1117" type="#_x0000_t75" style="position:absolute;left:1416;top:842;width:10070;height:10">
                  <v:imagedata r:id="rId7" o:title=""/>
                </v:shape>
                <v:shape id="_x0000_s1118" type="#_x0000_t75" style="position:absolute;left:1416;top:1247;width:10070;height:10">
                  <v:imagedata r:id="rId7" o:title=""/>
                </v:shape>
                <v:shape id="_x0000_s1119" type="#_x0000_t75" style="position:absolute;left:1416;top:1653;width:10070;height:10">
                  <v:imagedata r:id="rId7" o:title=""/>
                </v:shape>
                <v:shape id="_x0000_s1120" type="#_x0000_t75" style="position:absolute;left:1416;top:2058;width:10070;height:10">
                  <v:imagedata r:id="rId7" o:title=""/>
                </v:shape>
                <v:shape id="_x0000_s1121" type="#_x0000_t75" style="position:absolute;left:1416;top:2742;width:10070;height:10">
                  <v:imagedata r:id="rId7" o:title=""/>
                </v:shape>
                <v:group id="_x0000_s1122" style="position:absolute;left:1416;top:436;width:0;height:2722" coordorigin="1416,436" coordsize="0,2722">
                  <v:shape id="_x0000_s1123" style="position:absolute;left:1416;top:436;width:0;height:2722" coordorigin="1416,436" coordsize="0,2722" path="m1416,436r,2722e" filled="f" strokeweight=".58pt">
                    <v:path arrowok="t"/>
                  </v:shape>
                  <v:group id="_x0000_s1124" style="position:absolute;left:4742;top:436;width:0;height:2722" coordorigin="4742,436" coordsize="0,2722">
                    <v:shape id="_x0000_s1125" style="position:absolute;left:4742;top:436;width:0;height:2722" coordorigin="4742,436" coordsize="0,2722" path="m4742,436r,2722e" filled="f" strokeweight=".58pt">
                      <v:path arrowok="t"/>
                    </v:shape>
                    <v:group id="_x0000_s1126" style="position:absolute;left:11491;top:436;width:0;height:2722" coordorigin="11491,436" coordsize="0,2722">
                      <v:shape id="_x0000_s1127" style="position:absolute;left:11491;top:436;width:0;height:2722" coordorigin="11491,436" coordsize="0,2722" path="m11491,436r,2722e" filled="f" strokeweight=".58pt">
                        <v:path arrowok="t"/>
                      </v:shape>
                      <v:group id="_x0000_s1128" style="position:absolute;left:1426;top:3153;width:3312;height:0" coordorigin="1426,3153" coordsize="3312,0">
                        <v:shape id="_x0000_s1129" style="position:absolute;left:1426;top:3153;width:3312;height:0" coordorigin="1426,3153" coordsize="3312,0" path="m1426,3153r3312,e" filled="f" strokeweight=".58pt">
                          <v:path arrowok="t"/>
                        </v:shape>
                        <v:group id="_x0000_s1130" style="position:absolute;left:4747;top:3153;width:6739;height:0" coordorigin="4747,3153" coordsize="6739,0">
                          <v:shape id="_x0000_s1131" style="position:absolute;left:4747;top:3153;width:6739;height:0" coordorigin="4747,3153" coordsize="6739,0" path="m4747,3153r6739,e" filled="f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b/>
          <w:sz w:val="24"/>
          <w:szCs w:val="24"/>
        </w:rPr>
        <w:t>III.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>UÁ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RÌNH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Ô</w:t>
      </w:r>
      <w:r>
        <w:rPr>
          <w:b/>
          <w:sz w:val="24"/>
          <w:szCs w:val="24"/>
        </w:rPr>
        <w:t>NG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ÁC</w:t>
      </w:r>
      <w:r>
        <w:rPr>
          <w:b/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Sắp</w:t>
      </w:r>
      <w:r>
        <w:rPr>
          <w:i/>
          <w:spacing w:val="-1"/>
          <w:sz w:val="24"/>
          <w:szCs w:val="24"/>
        </w:rPr>
        <w:t xml:space="preserve"> xế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ứ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ự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ắ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đầu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ằng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gần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3"/>
          <w:sz w:val="24"/>
          <w:szCs w:val="24"/>
        </w:rPr>
        <w:t>â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hấ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04762" w:rsidRDefault="00B04762">
      <w:pPr>
        <w:spacing w:line="220" w:lineRule="exact"/>
        <w:ind w:left="219"/>
        <w:rPr>
          <w:sz w:val="24"/>
          <w:szCs w:val="24"/>
        </w:rPr>
      </w:pPr>
      <w:r>
        <w:rPr>
          <w:position w:val="1"/>
          <w:sz w:val="24"/>
          <w:szCs w:val="24"/>
        </w:rPr>
        <w:t>Ng</w:t>
      </w:r>
      <w:r>
        <w:rPr>
          <w:spacing w:val="-1"/>
          <w:position w:val="1"/>
          <w:sz w:val="24"/>
          <w:szCs w:val="24"/>
        </w:rPr>
        <w:t>à</w:t>
      </w:r>
      <w:r>
        <w:rPr>
          <w:position w:val="1"/>
          <w:sz w:val="24"/>
          <w:szCs w:val="24"/>
        </w:rPr>
        <w:t>nh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spacing w:val="3"/>
          <w:position w:val="1"/>
          <w:sz w:val="24"/>
          <w:szCs w:val="24"/>
        </w:rPr>
        <w:t>n</w:t>
      </w:r>
      <w:r>
        <w:rPr>
          <w:spacing w:val="-2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hề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nh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do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nh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19"/>
        <w:rPr>
          <w:sz w:val="24"/>
          <w:szCs w:val="24"/>
        </w:rPr>
      </w:pPr>
      <w:r>
        <w:rPr>
          <w:sz w:val="24"/>
          <w:szCs w:val="24"/>
        </w:rPr>
        <w:t>Vị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c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19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ờ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 xml:space="preserve">c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Từ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ng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 xml:space="preserve">m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m</w:t>
      </w:r>
    </w:p>
    <w:p w:rsidR="00B04762" w:rsidRDefault="00B04762">
      <w:pPr>
        <w:spacing w:before="2" w:line="120" w:lineRule="exact"/>
        <w:rPr>
          <w:sz w:val="13"/>
          <w:szCs w:val="13"/>
        </w:rPr>
      </w:pPr>
    </w:p>
    <w:p w:rsidR="00B04762" w:rsidRDefault="00B04762">
      <w:pPr>
        <w:ind w:left="219"/>
        <w:rPr>
          <w:sz w:val="24"/>
          <w:szCs w:val="24"/>
        </w:rPr>
      </w:pPr>
      <w:r>
        <w:rPr>
          <w:sz w:val="24"/>
          <w:szCs w:val="24"/>
        </w:rPr>
        <w:t>Thu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ì</w:t>
      </w:r>
      <w:r>
        <w:rPr>
          <w:sz w:val="24"/>
          <w:szCs w:val="24"/>
        </w:rPr>
        <w:t>nh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ng</w:t>
      </w:r>
    </w:p>
    <w:p w:rsidR="00B04762" w:rsidRDefault="00B04762">
      <w:pPr>
        <w:spacing w:line="352" w:lineRule="auto"/>
        <w:ind w:left="219" w:right="7117"/>
        <w:rPr>
          <w:sz w:val="24"/>
          <w:szCs w:val="24"/>
        </w:rPr>
        <w:sectPr w:rsidR="00B04762">
          <w:type w:val="continuous"/>
          <w:pgSz w:w="12240" w:h="15840"/>
          <w:pgMar w:top="560" w:right="720" w:bottom="280" w:left="1300" w:header="720" w:footer="720" w:gutter="0"/>
          <w:cols w:space="720"/>
        </w:sectPr>
      </w:pPr>
      <w:r>
        <w:rPr>
          <w:noProof/>
        </w:rPr>
        <w:pict>
          <v:group id="_x0000_s1132" style="position:absolute;left:0;text-align:left;margin-left:69.85pt;margin-top:52pt;width:504.7pt;height:0;z-index:-251661312;mso-position-horizontal-relative:page" coordorigin="1397,1040" coordsize="10094,0">
            <v:shape id="_x0000_s1133" style="position:absolute;left:1397;top:1040;width:10094;height:0" coordorigin="1397,1040" coordsize="10094,0" path="m1397,1040r10094,e" filled="f" strokeweight=".58pt">
              <v:path arrowok="t"/>
            </v:shape>
            <w10:wrap anchorx="page"/>
          </v:group>
        </w:pic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ư</w:t>
      </w:r>
      <w:r>
        <w:rPr>
          <w:spacing w:val="1"/>
          <w:sz w:val="24"/>
          <w:szCs w:val="24"/>
        </w:rPr>
        <w:t>ơ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hụ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cấ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ư</w:t>
      </w:r>
      <w:r>
        <w:rPr>
          <w:spacing w:val="1"/>
          <w:sz w:val="24"/>
          <w:szCs w:val="24"/>
        </w:rPr>
        <w:t>ở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 Lý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hôi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c</w:t>
      </w:r>
    </w:p>
    <w:p w:rsidR="00B04762" w:rsidRDefault="00B04762">
      <w:pPr>
        <w:spacing w:before="54"/>
        <w:ind w:left="239"/>
        <w:rPr>
          <w:sz w:val="24"/>
          <w:szCs w:val="24"/>
        </w:rPr>
      </w:pPr>
      <w:r>
        <w:rPr>
          <w:noProof/>
        </w:rPr>
        <w:pict>
          <v:group id="_x0000_s1134" style="position:absolute;left:0;text-align:left;margin-left:70.25pt;margin-top:640.75pt;width:504.6pt;height:41.6pt;z-index:-251653120;mso-position-horizontal-relative:page;mso-position-vertical-relative:page" coordorigin="1405,12815" coordsize="10092,832">
            <v:group id="_x0000_s1135" style="position:absolute;left:1416;top:12826;width:4985;height:0" coordorigin="1416,12826" coordsize="4985,0">
              <v:shape id="_x0000_s1136" style="position:absolute;left:1416;top:12826;width:4985;height:0" coordorigin="1416,12826" coordsize="4985,0" path="m1416,12826r4985,e" filled="f" strokeweight=".58pt">
                <v:path arrowok="t"/>
              </v:shape>
              <v:group id="_x0000_s1137" style="position:absolute;left:6410;top:12826;width:5076;height:0" coordorigin="6410,12826" coordsize="5076,0">
                <v:shape id="_x0000_s1138" style="position:absolute;left:6410;top:12826;width:5076;height:0" coordorigin="6410,12826" coordsize="5076,0" path="m6410,12826r5076,e" filled="f" strokeweight=".58pt">
                  <v:path arrowok="t"/>
                </v:shape>
                <v:shape id="_x0000_s1139" type="#_x0000_t75" style="position:absolute;left:1416;top:13226;width:10070;height:10">
                  <v:imagedata r:id="rId7" o:title=""/>
                </v:shape>
                <v:group id="_x0000_s1140" style="position:absolute;left:1411;top:12821;width:0;height:821" coordorigin="1411,12821" coordsize="0,821">
                  <v:shape id="_x0000_s1141" style="position:absolute;left:1411;top:12821;width:0;height:821" coordorigin="1411,12821" coordsize="0,821" path="m1411,12821r,821e" filled="f" strokeweight=".58pt">
                    <v:path arrowok="t"/>
                  </v:shape>
                  <v:group id="_x0000_s1142" style="position:absolute;left:1416;top:13637;width:4985;height:0" coordorigin="1416,13637" coordsize="4985,0">
                    <v:shape id="_x0000_s1143" style="position:absolute;left:1416;top:13637;width:4985;height:0" coordorigin="1416,13637" coordsize="4985,0" path="m1416,13637r4985,e" filled="f" strokeweight=".58pt">
                      <v:path arrowok="t"/>
                    </v:shape>
                    <v:group id="_x0000_s1144" style="position:absolute;left:6406;top:12821;width:0;height:821" coordorigin="6406,12821" coordsize="0,821">
                      <v:shape id="_x0000_s1145" style="position:absolute;left:6406;top:12821;width:0;height:821" coordorigin="6406,12821" coordsize="0,821" path="m6406,12821r,821e" filled="f" strokeweight=".58pt">
                        <v:path arrowok="t"/>
                      </v:shape>
                      <v:group id="_x0000_s1146" style="position:absolute;left:6410;top:13637;width:5076;height:0" coordorigin="6410,13637" coordsize="5076,0">
                        <v:shape id="_x0000_s1147" style="position:absolute;left:6410;top:13637;width:5076;height:0" coordorigin="6410,13637" coordsize="5076,0" path="m6410,13637r5076,e" filled="f" strokeweight=".58pt">
                          <v:path arrowok="t"/>
                        </v:shape>
                        <v:group id="_x0000_s1148" style="position:absolute;left:11491;top:12821;width:0;height:821" coordorigin="11491,12821" coordsize="0,821">
                          <v:shape id="_x0000_s1149" style="position:absolute;left:11491;top:12821;width:0;height:821" coordorigin="11491,12821" coordsize="0,821" path="m11491,12821r,821e" filled="f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150" style="position:absolute;left:0;text-align:left;margin-left:70.25pt;margin-top:530.25pt;width:504.6pt;height:82.3pt;z-index:-251654144;mso-position-horizontal-relative:page;mso-position-vertical-relative:page" coordorigin="1405,10605" coordsize="10092,1646">
            <v:group id="_x0000_s1151" style="position:absolute;left:1416;top:10615;width:4985;height:0" coordorigin="1416,10615" coordsize="4985,0">
              <v:shape id="_x0000_s1152" style="position:absolute;left:1416;top:10615;width:4985;height:0" coordorigin="1416,10615" coordsize="4985,0" path="m1416,10615r4985,e" filled="f" strokeweight=".58pt">
                <v:path arrowok="t"/>
              </v:shape>
              <v:group id="_x0000_s1153" style="position:absolute;left:6410;top:10615;width:5076;height:0" coordorigin="6410,10615" coordsize="5076,0">
                <v:shape id="_x0000_s1154" style="position:absolute;left:6410;top:10615;width:5076;height:0" coordorigin="6410,10615" coordsize="5076,0" path="m6410,10615r5076,e" filled="f" strokeweight=".58pt">
                  <v:path arrowok="t"/>
                </v:shape>
                <v:shape id="_x0000_s1155" type="#_x0000_t75" style="position:absolute;left:1416;top:11016;width:10070;height:10">
                  <v:imagedata r:id="rId7" o:title=""/>
                </v:shape>
                <v:group id="_x0000_s1156" style="position:absolute;left:1416;top:11426;width:4985;height:0" coordorigin="1416,11426" coordsize="4985,0">
                  <v:shape id="_x0000_s1157" style="position:absolute;left:1416;top:11426;width:4985;height:0" coordorigin="1416,11426" coordsize="4985,0" path="m1416,11426r4985,e" filled="f" strokeweight=".58pt">
                    <v:path arrowok="t"/>
                  </v:shape>
                  <v:group id="_x0000_s1158" style="position:absolute;left:6410;top:11426;width:5076;height:0" coordorigin="6410,11426" coordsize="5076,0">
                    <v:shape id="_x0000_s1159" style="position:absolute;left:6410;top:11426;width:5076;height:0" coordorigin="6410,11426" coordsize="5076,0" path="m6410,11426r5076,e" filled="f" strokeweight=".58pt">
                      <v:path arrowok="t"/>
                    </v:shape>
                    <v:shape id="_x0000_s1160" type="#_x0000_t75" style="position:absolute;left:1416;top:11827;width:10070;height:10">
                      <v:imagedata r:id="rId7" o:title=""/>
                    </v:shape>
                    <v:group id="_x0000_s1161" style="position:absolute;left:1411;top:10610;width:0;height:1634" coordorigin="1411,10610" coordsize="0,1634">
                      <v:shape id="_x0000_s1162" style="position:absolute;left:1411;top:10610;width:0;height:1634" coordorigin="1411,10610" coordsize="0,1634" path="m1411,10610r,1635e" filled="f" strokeweight=".58pt">
                        <v:path arrowok="t"/>
                      </v:shape>
                      <v:group id="_x0000_s1163" style="position:absolute;left:1416;top:12240;width:4985;height:0" coordorigin="1416,12240" coordsize="4985,0">
                        <v:shape id="_x0000_s1164" style="position:absolute;left:1416;top:12240;width:4985;height:0" coordorigin="1416,12240" coordsize="4985,0" path="m1416,12240r4985,e" filled="f" strokeweight=".58pt">
                          <v:path arrowok="t"/>
                        </v:shape>
                        <v:group id="_x0000_s1165" style="position:absolute;left:6406;top:10610;width:0;height:1634" coordorigin="6406,10610" coordsize="0,1634">
                          <v:shape id="_x0000_s1166" style="position:absolute;left:6406;top:10610;width:0;height:1634" coordorigin="6406,10610" coordsize="0,1634" path="m6406,10610r,1635e" filled="f" strokeweight=".58pt">
                            <v:path arrowok="t"/>
                          </v:shape>
                          <v:group id="_x0000_s1167" style="position:absolute;left:6410;top:12240;width:5076;height:0" coordorigin="6410,12240" coordsize="5076,0">
                            <v:shape id="_x0000_s1168" style="position:absolute;left:6410;top:12240;width:5076;height:0" coordorigin="6410,12240" coordsize="5076,0" path="m6410,12240r5076,e" filled="f" strokeweight=".58pt">
                              <v:path arrowok="t"/>
                            </v:shape>
                            <v:group id="_x0000_s1169" style="position:absolute;left:11491;top:10610;width:0;height:1634" coordorigin="11491,10610" coordsize="0,1634">
                              <v:shape id="_x0000_s1170" style="position:absolute;left:11491;top:10610;width:0;height:1634" coordorigin="11491,10610" coordsize="0,1634" path="m11491,10610r,163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171" style="position:absolute;left:0;text-align:left;margin-left:70.25pt;margin-top:426.8pt;width:504.6pt;height:75.2pt;z-index:-251655168;mso-position-horizontal-relative:page;mso-position-vertical-relative:page" coordorigin="1405,8536" coordsize="10092,1504">
            <v:group id="_x0000_s1172" style="position:absolute;left:1416;top:8546;width:10070;height:0" coordorigin="1416,8546" coordsize="10070,0">
              <v:shape id="_x0000_s1173" style="position:absolute;left:1416;top:8546;width:10070;height:0" coordorigin="1416,8546" coordsize="10070,0" path="m1416,8546r10070,e" filled="f" strokeweight=".58pt">
                <v:path arrowok="t"/>
              </v:shape>
              <v:shape id="_x0000_s1174" type="#_x0000_t75" style="position:absolute;left:1416;top:9283;width:10070;height:10">
                <v:imagedata r:id="rId7" o:title=""/>
              </v:shape>
              <v:group id="_x0000_s1175" style="position:absolute;left:1411;top:8542;width:0;height:1493" coordorigin="1411,8542" coordsize="0,1493">
                <v:shape id="_x0000_s1176" style="position:absolute;left:1411;top:8542;width:0;height:1493" coordorigin="1411,8542" coordsize="0,1493" path="m1411,8542r,1492e" filled="f" strokeweight=".58pt">
                  <v:path arrowok="t"/>
                </v:shape>
                <v:group id="_x0000_s1177" style="position:absolute;left:1416;top:10030;width:10070;height:0" coordorigin="1416,10030" coordsize="10070,0">
                  <v:shape id="_x0000_s1178" style="position:absolute;left:1416;top:10030;width:10070;height:0" coordorigin="1416,10030" coordsize="10070,0" path="m1416,10030r10070,e" filled="f" strokeweight=".58pt">
                    <v:path arrowok="t"/>
                  </v:shape>
                  <v:group id="_x0000_s1179" style="position:absolute;left:11491;top:8542;width:0;height:1493" coordorigin="11491,8542" coordsize="0,1493">
                    <v:shape id="_x0000_s1180" style="position:absolute;left:11491;top:8542;width:0;height:1493" coordorigin="11491,8542" coordsize="0,1493" path="m11491,8542r,1492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181" style="position:absolute;left:0;text-align:left;margin-left:70.25pt;margin-top:336.55pt;width:504.6pt;height:62pt;z-index:-251656192;mso-position-horizontal-relative:page;mso-position-vertical-relative:page" coordorigin="1405,6731" coordsize="10092,1240">
            <v:group id="_x0000_s1182" style="position:absolute;left:1416;top:6742;width:10070;height:0" coordorigin="1416,6742" coordsize="10070,0">
              <v:shape id="_x0000_s1183" style="position:absolute;left:1416;top:6742;width:10070;height:0" coordorigin="1416,6742" coordsize="10070,0" path="m1416,6742r10070,e" filled="f" strokeweight=".58pt">
                <v:path arrowok="t"/>
              </v:shape>
              <v:shape id="_x0000_s1184" type="#_x0000_t75" style="position:absolute;left:1416;top:7142;width:10070;height:10">
                <v:imagedata r:id="rId7" o:title=""/>
              </v:shape>
              <v:shape id="_x0000_s1185" type="#_x0000_t75" style="position:absolute;left:1416;top:7548;width:10070;height:10">
                <v:imagedata r:id="rId7" o:title=""/>
              </v:shape>
              <v:group id="_x0000_s1186" style="position:absolute;left:1411;top:6737;width:0;height:1229" coordorigin="1411,6737" coordsize="0,1229">
                <v:shape id="_x0000_s1187" style="position:absolute;left:1411;top:6737;width:0;height:1229" coordorigin="1411,6737" coordsize="0,1229" path="m1411,6737r,1229e" filled="f" strokeweight=".58pt">
                  <v:path arrowok="t"/>
                </v:shape>
                <v:group id="_x0000_s1188" style="position:absolute;left:1416;top:7961;width:10070;height:0" coordorigin="1416,7961" coordsize="10070,0">
                  <v:shape id="_x0000_s1189" style="position:absolute;left:1416;top:7961;width:10070;height:0" coordorigin="1416,7961" coordsize="10070,0" path="m1416,7961r10070,e" filled="f" strokeweight=".58pt">
                    <v:path arrowok="t"/>
                  </v:shape>
                  <v:group id="_x0000_s1190" style="position:absolute;left:11491;top:6737;width:0;height:1229" coordorigin="11491,6737" coordsize="0,1229">
                    <v:shape id="_x0000_s1191" style="position:absolute;left:11491;top:6737;width:0;height:1229" coordorigin="11491,6737" coordsize="0,1229" path="m11491,6737r,1229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192" style="position:absolute;left:0;text-align:left;margin-left:70.05pt;margin-top:171.65pt;width:504.8pt;height:136.65pt;z-index:-251657216;mso-position-horizontal-relative:page;mso-position-vertical-relative:page" coordorigin="1401,3433" coordsize="10096,2733">
            <v:group id="_x0000_s1193" style="position:absolute;left:1426;top:3444;width:3312;height:0" coordorigin="1426,3444" coordsize="3312,0">
              <v:shape id="_x0000_s1194" style="position:absolute;left:1426;top:3444;width:3312;height:0" coordorigin="1426,3444" coordsize="3312,0" path="m1426,3444r3312,e" filled="f" strokeweight=".58pt">
                <v:path arrowok="t"/>
              </v:shape>
              <v:group id="_x0000_s1195" style="position:absolute;left:4747;top:3444;width:6739;height:0" coordorigin="4747,3444" coordsize="6739,0">
                <v:shape id="_x0000_s1196" style="position:absolute;left:4747;top:3444;width:6739;height:0" coordorigin="4747,3444" coordsize="6739,0" path="m4747,3444r6739,e" filled="f" strokeweight=".58pt">
                  <v:path arrowok="t"/>
                </v:shape>
                <v:group id="_x0000_s1197" style="position:absolute;left:1406;top:3850;width:10;height:0" coordorigin="1406,3850" coordsize="10,0">
                  <v:shape id="_x0000_s1198" style="position:absolute;left:1406;top:3850;width:10;height:0" coordorigin="1406,3850" coordsize="10,0" path="m1406,3850r10,e" filled="f" strokeweight=".58pt">
                    <v:path arrowok="t"/>
                  </v:shape>
                  <v:shape id="_x0000_s1199" type="#_x0000_t75" style="position:absolute;left:1416;top:3845;width:10070;height:10">
                    <v:imagedata r:id="rId7" o:title=""/>
                  </v:shape>
                  <v:group id="_x0000_s1200" style="position:absolute;left:1406;top:4255;width:10;height:0" coordorigin="1406,4255" coordsize="10,0">
                    <v:shape id="_x0000_s1201" style="position:absolute;left:1406;top:4255;width:10;height:0" coordorigin="1406,4255" coordsize="10,0" path="m1406,4255r10,e" filled="f" strokeweight=".58pt">
                      <v:path arrowok="t"/>
                    </v:shape>
                    <v:shape id="_x0000_s1202" type="#_x0000_t75" style="position:absolute;left:1416;top:4250;width:10070;height:10">
                      <v:imagedata r:id="rId7" o:title=""/>
                    </v:shape>
                    <v:group id="_x0000_s1203" style="position:absolute;left:1406;top:4661;width:10;height:0" coordorigin="1406,4661" coordsize="10,0">
                      <v:shape id="_x0000_s1204" style="position:absolute;left:1406;top:4661;width:10;height:0" coordorigin="1406,4661" coordsize="10,0" path="m1406,4661r10,e" filled="f" strokeweight=".58pt">
                        <v:path arrowok="t"/>
                      </v:shape>
                      <v:shape id="_x0000_s1205" type="#_x0000_t75" style="position:absolute;left:1416;top:4656;width:10070;height:10">
                        <v:imagedata r:id="rId7" o:title=""/>
                      </v:shape>
                      <v:group id="_x0000_s1206" style="position:absolute;left:1406;top:5066;width:10;height:0" coordorigin="1406,5066" coordsize="10,0">
                        <v:shape id="_x0000_s1207" style="position:absolute;left:1406;top:5066;width:10;height:0" coordorigin="1406,5066" coordsize="10,0" path="m1406,5066r10,e" filled="f" strokeweight=".58pt">
                          <v:path arrowok="t"/>
                        </v:shape>
                        <v:shape id="_x0000_s1208" type="#_x0000_t75" style="position:absolute;left:1416;top:5062;width:10070;height:10">
                          <v:imagedata r:id="rId7" o:title=""/>
                        </v:shape>
                        <v:group id="_x0000_s1209" style="position:absolute;left:1406;top:5750;width:10;height:0" coordorigin="1406,5750" coordsize="10,0">
                          <v:shape id="_x0000_s1210" style="position:absolute;left:1406;top:5750;width:10;height:0" coordorigin="1406,5750" coordsize="10,0" path="m1406,5750r10,e" filled="f" strokeweight=".58pt">
                            <v:path arrowok="t"/>
                          </v:shape>
                          <v:shape id="_x0000_s1211" type="#_x0000_t75" style="position:absolute;left:1416;top:5746;width:10070;height:10">
                            <v:imagedata r:id="rId7" o:title=""/>
                          </v:shape>
                          <v:group id="_x0000_s1212" style="position:absolute;left:1413;top:3439;width:0;height:2722" coordorigin="1413,3439" coordsize="0,2722">
                            <v:shape id="_x0000_s1213" style="position:absolute;left:1413;top:3439;width:0;height:2722" coordorigin="1413,3439" coordsize="0,2722" path="m1413,3439r,2722e" filled="f" strokeweight=".58pt">
                              <v:path arrowok="t"/>
                            </v:shape>
                            <v:group id="_x0000_s1214" style="position:absolute;left:1416;top:6156;width:3322;height:0" coordorigin="1416,6156" coordsize="3322,0">
                              <v:shape id="_x0000_s1215" style="position:absolute;left:1416;top:6156;width:3322;height:0" coordorigin="1416,6156" coordsize="3322,0" path="m1416,6156r3322,e" filled="f" strokeweight=".58pt">
                                <v:path arrowok="t"/>
                              </v:shape>
                              <v:group id="_x0000_s1216" style="position:absolute;left:4742;top:3439;width:0;height:2722" coordorigin="4742,3439" coordsize="0,2722">
                                <v:shape id="_x0000_s1217" style="position:absolute;left:4742;top:3439;width:0;height:2722" coordorigin="4742,3439" coordsize="0,2722" path="m4742,3439r,2722e" filled="f" strokeweight=".58pt">
                                  <v:path arrowok="t"/>
                                </v:shape>
                                <v:group id="_x0000_s1218" style="position:absolute;left:4747;top:6156;width:6739;height:0" coordorigin="4747,6156" coordsize="6739,0">
                                  <v:shape id="_x0000_s1219" style="position:absolute;left:4747;top:6156;width:6739;height:0" coordorigin="4747,6156" coordsize="6739,0" path="m4747,6156r6739,e" filled="f" strokeweight=".58pt">
                                    <v:path arrowok="t"/>
                                  </v:shape>
                                  <v:group id="_x0000_s1220" style="position:absolute;left:11491;top:3439;width:0;height:2722" coordorigin="11491,3439" coordsize="0,2722">
                                    <v:shape id="_x0000_s1221" style="position:absolute;left:11491;top:3439;width:0;height:2722" coordorigin="11491,3439" coordsize="0,2722" path="m11491,3439r,2722e" filled="f" strokeweight=".58pt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222" style="position:absolute;left:0;text-align:left;margin-left:70.5pt;margin-top:26.35pt;width:504.35pt;height:136.65pt;z-index:-251658240;mso-position-horizontal-relative:page;mso-position-vertical-relative:page" coordorigin="1410,527" coordsize="10087,2733">
            <v:group id="_x0000_s1223" style="position:absolute;left:1416;top:538;width:3322;height:0" coordorigin="1416,538" coordsize="3322,0">
              <v:shape id="_x0000_s1224" style="position:absolute;left:1416;top:538;width:3322;height:0" coordorigin="1416,538" coordsize="3322,0" path="m1416,538r3322,e" filled="f" strokeweight=".58pt">
                <v:path arrowok="t"/>
              </v:shape>
              <v:group id="_x0000_s1225" style="position:absolute;left:4747;top:538;width:6739;height:0" coordorigin="4747,538" coordsize="6739,0">
                <v:shape id="_x0000_s1226" style="position:absolute;left:4747;top:538;width:6739;height:0" coordorigin="4747,538" coordsize="6739,0" path="m4747,538r6739,e" filled="f" strokeweight=".58pt">
                  <v:path arrowok="t"/>
                </v:shape>
                <v:shape id="_x0000_s1227" type="#_x0000_t75" style="position:absolute;left:1416;top:938;width:10070;height:10">
                  <v:imagedata r:id="rId7" o:title=""/>
                </v:shape>
                <v:shape id="_x0000_s1228" type="#_x0000_t75" style="position:absolute;left:1416;top:1344;width:10070;height:10">
                  <v:imagedata r:id="rId7" o:title=""/>
                </v:shape>
                <v:shape id="_x0000_s1229" type="#_x0000_t75" style="position:absolute;left:1416;top:1752;width:10070;height:10">
                  <v:imagedata r:id="rId7" o:title=""/>
                </v:shape>
                <v:shape id="_x0000_s1230" type="#_x0000_t75" style="position:absolute;left:1416;top:2158;width:10070;height:10">
                  <v:imagedata r:id="rId7" o:title=""/>
                </v:shape>
                <v:shape id="_x0000_s1231" type="#_x0000_t75" style="position:absolute;left:1416;top:2839;width:10070;height:10">
                  <v:imagedata r:id="rId7" o:title=""/>
                </v:shape>
                <v:group id="_x0000_s1232" style="position:absolute;left:1416;top:533;width:0;height:2722" coordorigin="1416,533" coordsize="0,2722">
                  <v:shape id="_x0000_s1233" style="position:absolute;left:1416;top:533;width:0;height:2722" coordorigin="1416,533" coordsize="0,2722" path="m1416,533r,2721e" filled="f" strokeweight=".58pt">
                    <v:path arrowok="t"/>
                  </v:shape>
                  <v:group id="_x0000_s1234" style="position:absolute;left:4742;top:533;width:0;height:2722" coordorigin="4742,533" coordsize="0,2722">
                    <v:shape id="_x0000_s1235" style="position:absolute;left:4742;top:533;width:0;height:2722" coordorigin="4742,533" coordsize="0,2722" path="m4742,533r,2721e" filled="f" strokeweight=".58pt">
                      <v:path arrowok="t"/>
                    </v:shape>
                    <v:group id="_x0000_s1236" style="position:absolute;left:11491;top:533;width:0;height:2722" coordorigin="11491,533" coordsize="0,2722">
                      <v:shape id="_x0000_s1237" style="position:absolute;left:11491;top:533;width:0;height:2722" coordorigin="11491,533" coordsize="0,2722" path="m11491,533r,2721e" filled="f" strokeweight=".58pt">
                        <v:path arrowok="t"/>
                      </v:shape>
                      <v:group id="_x0000_s1238" style="position:absolute;left:1426;top:3250;width:3312;height:0" coordorigin="1426,3250" coordsize="3312,0">
                        <v:shape id="_x0000_s1239" style="position:absolute;left:1426;top:3250;width:3312;height:0" coordorigin="1426,3250" coordsize="3312,0" path="m1426,3250r3312,e" filled="f" strokeweight=".58pt">
                          <v:path arrowok="t"/>
                        </v:shape>
                        <v:group id="_x0000_s1240" style="position:absolute;left:4747;top:3250;width:6739;height:0" coordorigin="4747,3250" coordsize="6739,0">
                          <v:shape id="_x0000_s1241" style="position:absolute;left:4747;top:3250;width:6739;height:0" coordorigin="4747,3250" coordsize="6739,0" path="m4747,3250r6739,e" filled="f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nh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</w:p>
    <w:p w:rsidR="00B04762" w:rsidRDefault="00B04762">
      <w:pPr>
        <w:spacing w:before="2" w:line="120" w:lineRule="exact"/>
        <w:rPr>
          <w:sz w:val="13"/>
          <w:szCs w:val="13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Vị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c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ờ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 xml:space="preserve">c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Từ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ng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 xml:space="preserve">m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m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Thu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ì</w:t>
      </w:r>
      <w:r>
        <w:rPr>
          <w:sz w:val="24"/>
          <w:szCs w:val="24"/>
        </w:rPr>
        <w:t>nh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ng</w:t>
      </w:r>
    </w:p>
    <w:p w:rsidR="00B04762" w:rsidRDefault="00B04762">
      <w:pPr>
        <w:ind w:left="23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ư</w:t>
      </w:r>
      <w:r>
        <w:rPr>
          <w:spacing w:val="1"/>
          <w:sz w:val="24"/>
          <w:szCs w:val="24"/>
        </w:rPr>
        <w:t>ơ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hụ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cấ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ư</w:t>
      </w:r>
      <w:r>
        <w:rPr>
          <w:spacing w:val="1"/>
          <w:sz w:val="24"/>
          <w:szCs w:val="24"/>
        </w:rPr>
        <w:t>ở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Lý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hôi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c</w:t>
      </w:r>
    </w:p>
    <w:p w:rsidR="00B04762" w:rsidRDefault="00B04762">
      <w:pPr>
        <w:spacing w:before="6" w:line="100" w:lineRule="exact"/>
        <w:rPr>
          <w:sz w:val="10"/>
          <w:szCs w:val="10"/>
        </w:rPr>
      </w:pPr>
    </w:p>
    <w:p w:rsidR="00B04762" w:rsidRDefault="00B04762">
      <w:pPr>
        <w:spacing w:line="200" w:lineRule="exact"/>
      </w:pPr>
    </w:p>
    <w:p w:rsidR="00B04762" w:rsidRDefault="00B04762">
      <w:pPr>
        <w:spacing w:before="18"/>
        <w:ind w:left="2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nh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Vị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c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ờ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 xml:space="preserve">c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Từ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ng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 xml:space="preserve">m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m</w:t>
      </w:r>
    </w:p>
    <w:p w:rsidR="00B04762" w:rsidRDefault="00B04762">
      <w:pPr>
        <w:spacing w:before="2" w:line="120" w:lineRule="exact"/>
        <w:rPr>
          <w:sz w:val="13"/>
          <w:szCs w:val="13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Thu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ì</w:t>
      </w:r>
      <w:r>
        <w:rPr>
          <w:sz w:val="24"/>
          <w:szCs w:val="24"/>
        </w:rPr>
        <w:t>nh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ng</w:t>
      </w:r>
    </w:p>
    <w:p w:rsidR="00B04762" w:rsidRDefault="00B04762">
      <w:pPr>
        <w:ind w:left="23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ư</w:t>
      </w:r>
      <w:r>
        <w:rPr>
          <w:spacing w:val="1"/>
          <w:sz w:val="24"/>
          <w:szCs w:val="24"/>
        </w:rPr>
        <w:t>ơ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hụ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cấ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ư</w:t>
      </w:r>
      <w:r>
        <w:rPr>
          <w:spacing w:val="1"/>
          <w:sz w:val="24"/>
          <w:szCs w:val="24"/>
        </w:rPr>
        <w:t>ở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Lý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hôi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c</w:t>
      </w:r>
    </w:p>
    <w:p w:rsidR="00B04762" w:rsidRDefault="00B04762">
      <w:pPr>
        <w:spacing w:before="2" w:line="220" w:lineRule="exact"/>
        <w:rPr>
          <w:sz w:val="22"/>
          <w:szCs w:val="22"/>
        </w:rPr>
      </w:pPr>
    </w:p>
    <w:p w:rsidR="00B04762" w:rsidRDefault="00B04762">
      <w:pPr>
        <w:spacing w:before="32" w:line="260" w:lineRule="exact"/>
        <w:ind w:left="13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IV.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TH</w:t>
      </w:r>
      <w:r>
        <w:rPr>
          <w:b/>
          <w:position w:val="-1"/>
          <w:sz w:val="24"/>
          <w:szCs w:val="24"/>
        </w:rPr>
        <w:t>Ế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ẠNH</w:t>
      </w:r>
      <w:r>
        <w:rPr>
          <w:b/>
          <w:spacing w:val="-7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VÀ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ÁC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Ư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ĐI</w:t>
      </w:r>
      <w:r>
        <w:rPr>
          <w:b/>
          <w:spacing w:val="1"/>
          <w:position w:val="-1"/>
          <w:sz w:val="24"/>
          <w:szCs w:val="24"/>
        </w:rPr>
        <w:t>Ể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7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ĐẶC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Ệ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Ê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Q</w:t>
      </w:r>
      <w:r>
        <w:rPr>
          <w:b/>
          <w:position w:val="-1"/>
          <w:sz w:val="24"/>
          <w:szCs w:val="24"/>
        </w:rPr>
        <w:t>UAN</w:t>
      </w:r>
      <w:r>
        <w:rPr>
          <w:b/>
          <w:spacing w:val="-7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Đ</w:t>
      </w:r>
      <w:r>
        <w:rPr>
          <w:b/>
          <w:spacing w:val="1"/>
          <w:position w:val="-1"/>
          <w:sz w:val="24"/>
          <w:szCs w:val="24"/>
        </w:rPr>
        <w:t>Ế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VỊ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RÍ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DỰ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UY</w:t>
      </w:r>
      <w:r>
        <w:rPr>
          <w:b/>
          <w:spacing w:val="1"/>
          <w:position w:val="-1"/>
          <w:sz w:val="24"/>
          <w:szCs w:val="24"/>
        </w:rPr>
        <w:t>Ể</w:t>
      </w:r>
      <w:r>
        <w:rPr>
          <w:b/>
          <w:position w:val="-1"/>
          <w:sz w:val="24"/>
          <w:szCs w:val="24"/>
        </w:rPr>
        <w:t>N</w:t>
      </w: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line="200" w:lineRule="exact"/>
      </w:pPr>
    </w:p>
    <w:p w:rsidR="00B04762" w:rsidRDefault="00B04762">
      <w:pPr>
        <w:spacing w:before="17" w:line="280" w:lineRule="exact"/>
        <w:rPr>
          <w:sz w:val="28"/>
          <w:szCs w:val="28"/>
        </w:rPr>
      </w:pPr>
    </w:p>
    <w:p w:rsidR="00B04762" w:rsidRDefault="00B04762">
      <w:pPr>
        <w:spacing w:before="32"/>
        <w:ind w:left="131"/>
        <w:rPr>
          <w:sz w:val="24"/>
          <w:szCs w:val="24"/>
        </w:rPr>
      </w:pPr>
      <w:r>
        <w:rPr>
          <w:b/>
          <w:sz w:val="24"/>
          <w:szCs w:val="24"/>
        </w:rPr>
        <w:t>V.</w:t>
      </w:r>
      <w:r>
        <w:rPr>
          <w:b/>
          <w:spacing w:val="-2"/>
          <w:sz w:val="24"/>
          <w:szCs w:val="24"/>
        </w:rPr>
        <w:t xml:space="preserve"> 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Ả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Ă</w:t>
      </w:r>
      <w:r>
        <w:rPr>
          <w:b/>
          <w:sz w:val="24"/>
          <w:szCs w:val="24"/>
        </w:rPr>
        <w:t>NG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ẠI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Ữ</w:t>
      </w:r>
      <w:r>
        <w:rPr>
          <w:b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Ghi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rõ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độ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hành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hạo: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ỏ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há,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B,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yế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B04762" w:rsidRDefault="00B04762">
      <w:pPr>
        <w:spacing w:before="10" w:line="180" w:lineRule="exact"/>
        <w:rPr>
          <w:sz w:val="18"/>
          <w:szCs w:val="18"/>
        </w:rPr>
      </w:pPr>
    </w:p>
    <w:p w:rsidR="00B04762" w:rsidRDefault="00B04762">
      <w:pPr>
        <w:ind w:left="311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ngữ: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 xml:space="preserve">n  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Nó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Đọ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</w:p>
    <w:p w:rsidR="00B04762" w:rsidRDefault="00B04762">
      <w:pPr>
        <w:spacing w:before="60"/>
        <w:ind w:left="1782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Nó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Đọ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311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họ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: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</w:t>
      </w:r>
    </w:p>
    <w:p w:rsidR="00B04762" w:rsidRDefault="00B04762">
      <w:pPr>
        <w:spacing w:before="60"/>
        <w:ind w:left="1782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</w:t>
      </w:r>
    </w:p>
    <w:p w:rsidR="00B04762" w:rsidRDefault="00B04762">
      <w:pPr>
        <w:spacing w:before="2" w:line="220" w:lineRule="exact"/>
        <w:rPr>
          <w:sz w:val="22"/>
          <w:szCs w:val="22"/>
        </w:rPr>
      </w:pPr>
    </w:p>
    <w:p w:rsidR="00B04762" w:rsidRDefault="00B04762">
      <w:pPr>
        <w:spacing w:before="32"/>
        <w:ind w:left="131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THÔ</w:t>
      </w:r>
      <w:r>
        <w:rPr>
          <w:b/>
          <w:sz w:val="24"/>
          <w:szCs w:val="24"/>
        </w:rPr>
        <w:t>NG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AM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ẢO</w:t>
      </w:r>
    </w:p>
    <w:p w:rsidR="00B04762" w:rsidRDefault="00B04762">
      <w:pPr>
        <w:spacing w:before="5" w:line="180" w:lineRule="exact"/>
        <w:rPr>
          <w:sz w:val="18"/>
          <w:szCs w:val="18"/>
        </w:rPr>
      </w:pPr>
    </w:p>
    <w:p w:rsidR="00B04762" w:rsidRDefault="00B04762">
      <w:pPr>
        <w:ind w:left="31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n:                                                         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ề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p: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582"/>
        <w:rPr>
          <w:sz w:val="24"/>
          <w:szCs w:val="24"/>
        </w:rPr>
      </w:pP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              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ối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ớ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ứng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n: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31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n:                                                         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ề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p:</w:t>
      </w:r>
    </w:p>
    <w:p w:rsidR="00B04762" w:rsidRDefault="00B04762">
      <w:pPr>
        <w:spacing w:before="2" w:line="120" w:lineRule="exact"/>
        <w:rPr>
          <w:sz w:val="13"/>
          <w:szCs w:val="13"/>
        </w:rPr>
      </w:pPr>
    </w:p>
    <w:p w:rsidR="00B04762" w:rsidRDefault="00B04762">
      <w:pPr>
        <w:ind w:left="582"/>
        <w:rPr>
          <w:sz w:val="24"/>
          <w:szCs w:val="24"/>
        </w:rPr>
      </w:pP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              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ối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ớ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ứng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n:</w:t>
      </w:r>
    </w:p>
    <w:p w:rsidR="00B04762" w:rsidRDefault="00B04762">
      <w:pPr>
        <w:spacing w:before="2" w:line="220" w:lineRule="exact"/>
        <w:rPr>
          <w:sz w:val="22"/>
          <w:szCs w:val="22"/>
        </w:rPr>
      </w:pPr>
    </w:p>
    <w:p w:rsidR="00B04762" w:rsidRDefault="00B04762">
      <w:pPr>
        <w:spacing w:before="32"/>
        <w:ind w:left="131"/>
        <w:rPr>
          <w:sz w:val="24"/>
          <w:szCs w:val="24"/>
        </w:rPr>
      </w:pPr>
      <w:r>
        <w:rPr>
          <w:b/>
          <w:sz w:val="24"/>
          <w:szCs w:val="24"/>
        </w:rPr>
        <w:t>VII.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ƯỜ</w:t>
      </w:r>
      <w:r>
        <w:rPr>
          <w:b/>
          <w:sz w:val="24"/>
          <w:szCs w:val="24"/>
        </w:rPr>
        <w:t>I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ẠC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CẦN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T</w:t>
      </w:r>
    </w:p>
    <w:p w:rsidR="00B04762" w:rsidRDefault="00B04762">
      <w:pPr>
        <w:spacing w:before="5" w:line="180" w:lineRule="exact"/>
        <w:rPr>
          <w:sz w:val="18"/>
          <w:szCs w:val="18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Họ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n:                                       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ối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:</w:t>
      </w:r>
    </w:p>
    <w:p w:rsidR="00B04762" w:rsidRDefault="00B04762">
      <w:pPr>
        <w:spacing w:before="10" w:line="120" w:lineRule="exact"/>
        <w:rPr>
          <w:sz w:val="12"/>
          <w:szCs w:val="12"/>
        </w:rPr>
      </w:pPr>
    </w:p>
    <w:p w:rsidR="00B04762" w:rsidRDefault="00B04762">
      <w:pPr>
        <w:ind w:left="239"/>
        <w:rPr>
          <w:sz w:val="24"/>
          <w:szCs w:val="24"/>
        </w:rPr>
      </w:pP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          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ị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ỉ</w:t>
      </w:r>
      <w:r>
        <w:rPr>
          <w:sz w:val="24"/>
          <w:szCs w:val="24"/>
        </w:rPr>
        <w:t>:</w:t>
      </w:r>
    </w:p>
    <w:p w:rsidR="00B04762" w:rsidRDefault="00B04762">
      <w:pPr>
        <w:spacing w:before="10" w:line="180" w:lineRule="exact"/>
        <w:rPr>
          <w:sz w:val="18"/>
          <w:szCs w:val="18"/>
        </w:rPr>
      </w:pPr>
    </w:p>
    <w:p w:rsidR="00B04762" w:rsidRDefault="00B04762">
      <w:pPr>
        <w:ind w:left="105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ôi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am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đoan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rằng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ất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ả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hông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à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sự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ật</w:t>
      </w:r>
      <w:r>
        <w:rPr>
          <w:i/>
          <w:sz w:val="24"/>
          <w:szCs w:val="24"/>
        </w:rPr>
        <w:t>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gì sai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rái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ôi sẽ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hoàn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oàn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ị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m.</w:t>
      </w:r>
    </w:p>
    <w:p w:rsidR="00B04762" w:rsidRDefault="00B04762">
      <w:pPr>
        <w:ind w:left="6572" w:right="644"/>
        <w:jc w:val="center"/>
        <w:rPr>
          <w:sz w:val="24"/>
          <w:szCs w:val="24"/>
        </w:rPr>
      </w:pP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à</w:t>
      </w:r>
      <w:r>
        <w:rPr>
          <w:sz w:val="24"/>
          <w:szCs w:val="24"/>
        </w:rPr>
        <w:t xml:space="preserve">y      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       </w:t>
      </w:r>
      <w:r>
        <w:rPr>
          <w:spacing w:val="5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</w:t>
      </w:r>
      <w:r>
        <w:rPr>
          <w:spacing w:val="-1"/>
          <w:w w:val="99"/>
          <w:sz w:val="24"/>
          <w:szCs w:val="24"/>
        </w:rPr>
        <w:t>ă</w:t>
      </w:r>
      <w:r>
        <w:rPr>
          <w:w w:val="99"/>
          <w:sz w:val="24"/>
          <w:szCs w:val="24"/>
        </w:rPr>
        <w:t>m</w:t>
      </w:r>
    </w:p>
    <w:p w:rsidR="00B04762" w:rsidRDefault="00B04762">
      <w:pPr>
        <w:spacing w:before="2"/>
        <w:ind w:right="957"/>
        <w:jc w:val="right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(K</w:t>
      </w:r>
      <w:r>
        <w:rPr>
          <w:i/>
          <w:sz w:val="22"/>
          <w:szCs w:val="22"/>
        </w:rPr>
        <w:t>ý</w:t>
      </w:r>
      <w:r>
        <w:rPr>
          <w:i/>
          <w:spacing w:val="1"/>
          <w:sz w:val="22"/>
          <w:szCs w:val="22"/>
        </w:rPr>
        <w:t xml:space="preserve"> tê</w:t>
      </w:r>
      <w:r>
        <w:rPr>
          <w:i/>
          <w:sz w:val="22"/>
          <w:szCs w:val="22"/>
        </w:rPr>
        <w:t>n &amp;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ghi</w:t>
      </w:r>
      <w:r>
        <w:rPr>
          <w:i/>
          <w:spacing w:val="1"/>
          <w:sz w:val="22"/>
          <w:szCs w:val="22"/>
        </w:rPr>
        <w:t xml:space="preserve"> r</w:t>
      </w:r>
      <w:r>
        <w:rPr>
          <w:i/>
          <w:sz w:val="22"/>
          <w:szCs w:val="22"/>
        </w:rPr>
        <w:t>õ họ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tê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)</w:t>
      </w:r>
    </w:p>
    <w:sectPr w:rsidR="00B04762" w:rsidSect="00453A96">
      <w:pgSz w:w="12240" w:h="15840"/>
      <w:pgMar w:top="540" w:right="88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96"/>
    <w:rsid w:val="00453A96"/>
    <w:rsid w:val="00493168"/>
    <w:rsid w:val="0094771C"/>
    <w:rsid w:val="00B04762"/>
    <w:rsid w:val="00C8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452</Words>
  <Characters>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tuan</dc:creator>
  <cp:keywords/>
  <dc:description/>
  <cp:lastModifiedBy>tuan</cp:lastModifiedBy>
  <cp:revision>2</cp:revision>
  <dcterms:created xsi:type="dcterms:W3CDTF">2014-12-09T17:41:00Z</dcterms:created>
  <dcterms:modified xsi:type="dcterms:W3CDTF">2014-12-09T17:41:00Z</dcterms:modified>
</cp:coreProperties>
</file>